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3A" w:rsidRDefault="0078663A" w:rsidP="0078663A">
      <w:pPr>
        <w:rPr>
          <w:b/>
          <w:sz w:val="24"/>
          <w:szCs w:val="24"/>
        </w:rPr>
      </w:pPr>
    </w:p>
    <w:p w:rsidR="0078663A" w:rsidRPr="0078663A" w:rsidRDefault="0078663A" w:rsidP="0078663A">
      <w:pPr>
        <w:rPr>
          <w:b/>
          <w:sz w:val="24"/>
          <w:szCs w:val="24"/>
        </w:rPr>
      </w:pPr>
      <w:r w:rsidRPr="0078663A">
        <w:rPr>
          <w:b/>
          <w:sz w:val="24"/>
          <w:szCs w:val="24"/>
        </w:rPr>
        <w:t>Tisztelt Betegünk!</w:t>
      </w:r>
    </w:p>
    <w:p w:rsidR="0078663A" w:rsidRPr="0078663A" w:rsidRDefault="0078663A" w:rsidP="0078663A"/>
    <w:p w:rsidR="007254C6" w:rsidRDefault="0078663A" w:rsidP="0078663A">
      <w:r w:rsidRPr="0078663A">
        <w:t xml:space="preserve">Szeretnénk </w:t>
      </w:r>
      <w:r w:rsidR="00EC2D38">
        <w:t>h</w:t>
      </w:r>
      <w:r w:rsidRPr="0078663A">
        <w:t xml:space="preserve">a </w:t>
      </w:r>
      <w:r w:rsidR="00EC2D38">
        <w:t>a betegeink a lehető leghitelesebb felvilágosítást kapnának a sérülésük lehetséges kezeléséről, illetve annak lefolyásáról. Az orvo</w:t>
      </w:r>
      <w:r w:rsidR="007254C6">
        <w:t xml:space="preserve">s elmondhatja a szakmai szempontokat, </w:t>
      </w:r>
      <w:r w:rsidR="00EC2D38">
        <w:t xml:space="preserve">amit gondol, és amit jónak lát, mint lehetséges utat a gyógyuláshoz. Ez azonban nem mindig elég a betegeknek, több, kevésbé orvosi, inkább a hétköznapi beszámoló, tapasztalatcsere </w:t>
      </w:r>
      <w:r w:rsidR="007254C6">
        <w:t xml:space="preserve">szükséges a kezelésről, esetleges </w:t>
      </w:r>
      <w:r w:rsidR="00EC2D38">
        <w:t xml:space="preserve">műtéti megoldásról, </w:t>
      </w:r>
      <w:r w:rsidR="007254C6">
        <w:t xml:space="preserve">annak </w:t>
      </w:r>
      <w:r w:rsidR="00EC2D38">
        <w:t>u</w:t>
      </w:r>
      <w:r w:rsidRPr="0078663A">
        <w:t>tókezelés</w:t>
      </w:r>
      <w:r w:rsidR="007254C6">
        <w:t>é</w:t>
      </w:r>
      <w:r w:rsidRPr="0078663A">
        <w:t xml:space="preserve">ről. </w:t>
      </w:r>
    </w:p>
    <w:p w:rsidR="0078663A" w:rsidRPr="0078663A" w:rsidRDefault="0078663A" w:rsidP="0078663A">
      <w:r w:rsidRPr="0078663A">
        <w:t>Ez</w:t>
      </w:r>
      <w:r w:rsidR="007254C6">
        <w:t>t pedig csak olyan betegektől kapják meg, akik már túlestek hasonló sérülésen, kezelésen, műtéten.</w:t>
      </w:r>
      <w:r w:rsidRPr="0078663A">
        <w:t xml:space="preserve"> </w:t>
      </w:r>
    </w:p>
    <w:p w:rsidR="0078663A" w:rsidRPr="0078663A" w:rsidRDefault="0078663A" w:rsidP="0078663A">
      <w:r w:rsidRPr="0078663A">
        <w:t>A jövőben szeretnénk létrehozni egy adatbázist, melyen azon betegek szerepelnek, akik már túlestek valamilyen beavatkozáson, és ezen tapasztalataikat őszintén megoszthatják a műtét elött állókkal.</w:t>
      </w:r>
    </w:p>
    <w:p w:rsidR="0078663A" w:rsidRPr="0078663A" w:rsidRDefault="0078663A" w:rsidP="0078663A">
      <w:r w:rsidRPr="0078663A">
        <w:t>Amennyiben Ön segítene ebben, úgy kérem, töltse ki az alábbi dokumentumot. Természetesen az adatokat csak az operálandó beteg kapja meg, és amint erre már nincs szüksége, azt megsemmisíti, vissza nem élhet vele.</w:t>
      </w:r>
    </w:p>
    <w:p w:rsidR="0078663A" w:rsidRPr="0078663A" w:rsidRDefault="0078663A" w:rsidP="0078663A">
      <w:r w:rsidRPr="0078663A">
        <w:t>Kérem, hogy a betegeknek őszinte véleményt adjanak, akár pozitív, akár negatív, így segítve a racionális döntésben.</w:t>
      </w:r>
    </w:p>
    <w:p w:rsidR="0078663A" w:rsidRDefault="0078663A" w:rsidP="0078663A"/>
    <w:p w:rsidR="0078663A" w:rsidRPr="0078663A" w:rsidRDefault="0078663A" w:rsidP="0078663A">
      <w:r w:rsidRPr="0078663A">
        <w:t>Köszönettel:</w:t>
      </w:r>
    </w:p>
    <w:p w:rsidR="0078663A" w:rsidRDefault="0078663A" w:rsidP="0078663A">
      <w:pPr>
        <w:rPr>
          <w:b/>
        </w:rPr>
      </w:pPr>
    </w:p>
    <w:p w:rsidR="0078663A" w:rsidRPr="0078663A" w:rsidRDefault="0078663A" w:rsidP="0078663A">
      <w:r w:rsidRPr="0078663A">
        <w:rPr>
          <w:b/>
        </w:rPr>
        <w:t>Név:</w:t>
      </w:r>
      <w:r w:rsidRPr="0078663A">
        <w:rPr>
          <w:b/>
        </w:rPr>
        <w:tab/>
      </w:r>
      <w:r w:rsidRPr="0078663A">
        <w:tab/>
      </w:r>
      <w:r w:rsidRPr="0078663A">
        <w:tab/>
      </w:r>
      <w:r w:rsidRPr="0078663A">
        <w:tab/>
      </w:r>
      <w:r w:rsidRPr="0078663A">
        <w:tab/>
      </w:r>
      <w:r w:rsidRPr="0078663A">
        <w:tab/>
      </w:r>
      <w:r w:rsidRPr="0078663A">
        <w:tab/>
        <w:t>Életkor:</w:t>
      </w:r>
    </w:p>
    <w:p w:rsidR="0078663A" w:rsidRPr="0078663A" w:rsidRDefault="0078663A" w:rsidP="0078663A">
      <w:r w:rsidRPr="0078663A">
        <w:t>Kapott kezelések:</w:t>
      </w:r>
      <w:r w:rsidRPr="0078663A">
        <w:tab/>
      </w:r>
      <w:r w:rsidRPr="0078663A">
        <w:tab/>
      </w:r>
      <w:r w:rsidRPr="0078663A">
        <w:tab/>
      </w:r>
      <w:r w:rsidRPr="0078663A">
        <w:tab/>
      </w:r>
      <w:r w:rsidRPr="0078663A">
        <w:tab/>
        <w:t>Műtét:</w:t>
      </w:r>
    </w:p>
    <w:p w:rsidR="0078663A" w:rsidRPr="0078663A" w:rsidRDefault="0078663A" w:rsidP="0078663A">
      <w:r w:rsidRPr="0078663A">
        <w:rPr>
          <w:b/>
        </w:rPr>
        <w:t>Telefonszám:</w:t>
      </w:r>
      <w:r w:rsidRPr="0078663A">
        <w:tab/>
      </w:r>
      <w:r w:rsidRPr="0078663A">
        <w:tab/>
      </w:r>
      <w:r w:rsidRPr="0078663A">
        <w:tab/>
      </w:r>
      <w:r w:rsidRPr="0078663A">
        <w:tab/>
      </w:r>
      <w:r w:rsidRPr="0078663A">
        <w:tab/>
      </w:r>
      <w:r>
        <w:tab/>
      </w:r>
      <w:r w:rsidRPr="0078663A">
        <w:t>e-mail:</w:t>
      </w:r>
    </w:p>
    <w:p w:rsidR="0078663A" w:rsidRPr="0078663A" w:rsidRDefault="0078663A" w:rsidP="0078663A">
      <w:r w:rsidRPr="0078663A">
        <w:rPr>
          <w:b/>
        </w:rPr>
        <w:t>Diagnózis</w:t>
      </w:r>
      <w:r w:rsidRPr="0078663A">
        <w:t xml:space="preserve"> (oper</w:t>
      </w:r>
      <w:r w:rsidR="002C770F">
        <w:t xml:space="preserve">áló orvos </w:t>
      </w:r>
      <w:r w:rsidRPr="0078663A">
        <w:t>tölti ki):</w:t>
      </w:r>
    </w:p>
    <w:p w:rsidR="0078663A" w:rsidRPr="0078663A" w:rsidRDefault="0078663A" w:rsidP="0078663A"/>
    <w:p w:rsidR="0078663A" w:rsidRPr="0078663A" w:rsidRDefault="0078663A" w:rsidP="0078663A">
      <w:r w:rsidRPr="0078663A">
        <w:t>Adataim megadásába önként beleegyezem, így azt további betegtársaim részére kiadható.</w:t>
      </w:r>
    </w:p>
    <w:p w:rsidR="00CA04D5" w:rsidRDefault="0078663A" w:rsidP="0078663A">
      <w:r w:rsidRPr="0078663A">
        <w:tab/>
      </w:r>
      <w:r w:rsidRPr="0078663A">
        <w:tab/>
      </w:r>
      <w:r w:rsidRPr="0078663A">
        <w:tab/>
      </w:r>
      <w:r w:rsidRPr="0078663A">
        <w:tab/>
      </w:r>
      <w:r w:rsidRPr="0078663A">
        <w:tab/>
      </w:r>
      <w:r w:rsidRPr="0078663A">
        <w:tab/>
      </w:r>
      <w:r w:rsidRPr="0078663A">
        <w:tab/>
      </w:r>
      <w:bookmarkStart w:id="0" w:name="_GoBack"/>
      <w:bookmarkEnd w:id="0"/>
      <w:r w:rsidR="00CA04D5">
        <w:tab/>
      </w:r>
      <w:r w:rsidR="00CA04D5">
        <w:tab/>
      </w:r>
      <w:r w:rsidR="00CA04D5">
        <w:tab/>
      </w:r>
    </w:p>
    <w:p w:rsidR="0078663A" w:rsidRPr="0078663A" w:rsidRDefault="00CA04D5" w:rsidP="0078663A">
      <w:r>
        <w:tab/>
      </w:r>
      <w:r>
        <w:tab/>
      </w:r>
      <w:r>
        <w:tab/>
      </w:r>
      <w:r>
        <w:tab/>
      </w:r>
      <w:r>
        <w:tab/>
      </w:r>
      <w:r>
        <w:tab/>
      </w:r>
      <w:r>
        <w:tab/>
        <w:t>____________________________</w:t>
      </w:r>
      <w:r w:rsidR="0078663A" w:rsidRPr="0078663A">
        <w:t xml:space="preserve"> </w:t>
      </w:r>
    </w:p>
    <w:p w:rsidR="00CC31AD" w:rsidRPr="00896373" w:rsidRDefault="00CC31AD" w:rsidP="00896373"/>
    <w:sectPr w:rsidR="00CC31AD" w:rsidRPr="00896373" w:rsidSect="00B93679">
      <w:footerReference w:type="default" r:id="rId8"/>
      <w:headerReference w:type="first" r:id="rId9"/>
      <w:footerReference w:type="first" r:id="rId10"/>
      <w:pgSz w:w="11907" w:h="16839" w:code="9"/>
      <w:pgMar w:top="720" w:right="720"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05" w:rsidRDefault="00EE1105">
      <w:pPr>
        <w:spacing w:after="0" w:line="240" w:lineRule="auto"/>
      </w:pPr>
      <w:r>
        <w:separator/>
      </w:r>
    </w:p>
  </w:endnote>
  <w:endnote w:type="continuationSeparator" w:id="0">
    <w:p w:rsidR="00EE1105" w:rsidRDefault="00EE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10" w:type="pct"/>
      <w:jc w:val="right"/>
      <w:tblLayout w:type="fixed"/>
      <w:tblCellMar>
        <w:left w:w="10" w:type="dxa"/>
        <w:right w:w="10" w:type="dxa"/>
      </w:tblCellMar>
      <w:tblLook w:val="0000" w:firstRow="0" w:lastRow="0" w:firstColumn="0" w:lastColumn="0" w:noHBand="0" w:noVBand="0"/>
    </w:tblPr>
    <w:tblGrid>
      <w:gridCol w:w="13419"/>
    </w:tblGrid>
    <w:tr w:rsidR="00615848">
      <w:trPr>
        <w:trHeight w:hRule="exact" w:val="86"/>
        <w:jc w:val="right"/>
      </w:trPr>
      <w:tc>
        <w:tcPr>
          <w:tcW w:w="10507" w:type="dxa"/>
          <w:shd w:val="clear" w:color="auto" w:fill="000000"/>
          <w:tcMar>
            <w:top w:w="0" w:type="dxa"/>
            <w:left w:w="0" w:type="dxa"/>
            <w:bottom w:w="0" w:type="dxa"/>
            <w:right w:w="0" w:type="dxa"/>
          </w:tcMar>
        </w:tcPr>
        <w:p w:rsidR="00615848" w:rsidRDefault="00EE1105">
          <w:pPr>
            <w:pStyle w:val="llb"/>
            <w:rPr>
              <w:sz w:val="10"/>
              <w:szCs w:val="10"/>
            </w:rPr>
          </w:pPr>
        </w:p>
      </w:tc>
    </w:tr>
  </w:tbl>
  <w:p w:rsidR="00615848" w:rsidRDefault="00EE110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6A" w:rsidRPr="00B16D6A" w:rsidRDefault="00B93679" w:rsidP="00B93679">
    <w:pPr>
      <w:spacing w:after="0" w:line="240" w:lineRule="auto"/>
      <w:ind w:left="29" w:right="29"/>
      <w:rPr>
        <w:rFonts w:ascii="Arial Narrow" w:hAnsi="Arial Narrow"/>
        <w:b/>
        <w:color w:val="A6A6A6" w:themeColor="background1" w:themeShade="A6"/>
        <w:sz w:val="24"/>
        <w:szCs w:val="24"/>
      </w:rPr>
    </w:pPr>
    <w:r>
      <w:rPr>
        <w:rFonts w:ascii="Arial Narrow" w:hAnsi="Arial Narrow"/>
        <w:b/>
        <w:color w:val="A6A6A6" w:themeColor="background1" w:themeShade="A6"/>
        <w:sz w:val="24"/>
        <w:szCs w:val="24"/>
      </w:rPr>
      <w:ptab w:relativeTo="margin" w:alignment="left" w:leader="none"/>
    </w:r>
    <w:r>
      <w:rPr>
        <w:rFonts w:ascii="Arial Narrow" w:hAnsi="Arial Narrow"/>
        <w:b/>
        <w:color w:val="A6A6A6" w:themeColor="background1" w:themeShade="A6"/>
        <w:sz w:val="24"/>
        <w:szCs w:val="24"/>
      </w:rPr>
      <w:ptab w:relativeTo="margin" w:alignment="center" w:leader="none"/>
    </w:r>
    <w:r>
      <w:rPr>
        <w:rFonts w:ascii="Arial Narrow" w:hAnsi="Arial Narrow"/>
        <w:b/>
        <w:color w:val="A6A6A6" w:themeColor="background1" w:themeShade="A6"/>
        <w:sz w:val="24"/>
        <w:szCs w:val="24"/>
      </w:rPr>
      <w:ptab w:relativeTo="margin" w:alignment="left" w:leader="none"/>
    </w:r>
    <w:r w:rsidR="00824D22" w:rsidRPr="00824D22">
      <w:rPr>
        <w:rFonts w:ascii="Arial Narrow" w:hAnsi="Arial Narrow"/>
        <w:b/>
        <w:color w:val="A6A6A6" w:themeColor="background1" w:themeShade="A6"/>
        <w:sz w:val="24"/>
        <w:szCs w:val="24"/>
      </w:rPr>
      <w:t>Dr. Mátrai Ákos</w:t>
    </w:r>
    <w:r w:rsidR="00B16D6A" w:rsidRPr="00B16D6A">
      <w:rPr>
        <w:rFonts w:ascii="Arial Narrow" w:hAnsi="Arial Narrow"/>
        <w:b/>
        <w:color w:val="A6A6A6" w:themeColor="background1" w:themeShade="A6"/>
        <w:sz w:val="24"/>
        <w:szCs w:val="24"/>
      </w:rPr>
      <w:tab/>
    </w:r>
    <w:r w:rsidR="00B16D6A" w:rsidRPr="00B16D6A">
      <w:rPr>
        <w:rFonts w:ascii="Arial Narrow" w:hAnsi="Arial Narrow"/>
        <w:b/>
        <w:color w:val="A6A6A6" w:themeColor="background1" w:themeShade="A6"/>
        <w:sz w:val="24"/>
        <w:szCs w:val="24"/>
      </w:rPr>
      <w:tab/>
    </w:r>
    <w:r w:rsidR="00B16D6A" w:rsidRPr="00B16D6A">
      <w:rPr>
        <w:rFonts w:ascii="Arial Narrow" w:hAnsi="Arial Narrow"/>
        <w:b/>
        <w:color w:val="A6A6A6" w:themeColor="background1" w:themeShade="A6"/>
        <w:sz w:val="24"/>
        <w:szCs w:val="24"/>
      </w:rPr>
      <w:tab/>
    </w:r>
    <w:r w:rsidR="00B16D6A" w:rsidRPr="00B16D6A">
      <w:rPr>
        <w:rFonts w:ascii="Arial Narrow" w:hAnsi="Arial Narrow"/>
        <w:b/>
        <w:color w:val="A6A6A6" w:themeColor="background1" w:themeShade="A6"/>
        <w:sz w:val="24"/>
        <w:szCs w:val="24"/>
      </w:rPr>
      <w:tab/>
    </w:r>
    <w:r w:rsidR="00B16D6A" w:rsidRPr="00B16D6A">
      <w:rPr>
        <w:rFonts w:ascii="Arial Narrow" w:hAnsi="Arial Narrow"/>
        <w:b/>
        <w:color w:val="A6A6A6" w:themeColor="background1" w:themeShade="A6"/>
        <w:sz w:val="24"/>
        <w:szCs w:val="24"/>
      </w:rPr>
      <w:tab/>
    </w:r>
    <w:r w:rsidR="00B16D6A" w:rsidRPr="00B16D6A">
      <w:rPr>
        <w:rFonts w:ascii="Arial Narrow" w:hAnsi="Arial Narrow"/>
        <w:b/>
        <w:color w:val="A6A6A6" w:themeColor="background1" w:themeShade="A6"/>
        <w:sz w:val="24"/>
        <w:szCs w:val="24"/>
      </w:rPr>
      <w:tab/>
    </w:r>
  </w:p>
  <w:p w:rsidR="00824D22" w:rsidRPr="00824D22" w:rsidRDefault="00824D22" w:rsidP="00824D22">
    <w:pPr>
      <w:spacing w:after="60" w:line="240" w:lineRule="auto"/>
      <w:ind w:left="29" w:right="29"/>
      <w:rPr>
        <w:rFonts w:ascii="Arial Narrow" w:hAnsi="Arial Narrow"/>
        <w:b/>
        <w:color w:val="A6A6A6" w:themeColor="background1" w:themeShade="A6"/>
        <w:sz w:val="24"/>
        <w:szCs w:val="24"/>
      </w:rPr>
    </w:pPr>
    <w:r w:rsidRPr="00824D22">
      <w:rPr>
        <w:rFonts w:ascii="Arial Narrow" w:hAnsi="Arial Narrow"/>
        <w:b/>
        <w:color w:val="A6A6A6" w:themeColor="background1" w:themeShade="A6"/>
        <w:sz w:val="24"/>
        <w:szCs w:val="24"/>
      </w:rPr>
      <w:t>ortopéd-traumatológus szakorvos</w:t>
    </w:r>
  </w:p>
  <w:tbl>
    <w:tblPr>
      <w:tblW w:w="5000" w:type="pct"/>
      <w:tblInd w:w="5" w:type="dxa"/>
      <w:tblLayout w:type="fixed"/>
      <w:tblCellMar>
        <w:left w:w="10" w:type="dxa"/>
        <w:right w:w="10" w:type="dxa"/>
      </w:tblCellMar>
      <w:tblLook w:val="0000" w:firstRow="0" w:lastRow="0" w:firstColumn="0" w:lastColumn="0" w:noHBand="0" w:noVBand="0"/>
    </w:tblPr>
    <w:tblGrid>
      <w:gridCol w:w="3523"/>
      <w:gridCol w:w="3466"/>
      <w:gridCol w:w="3478"/>
    </w:tblGrid>
    <w:tr w:rsidR="00824D22" w:rsidRPr="00824D22" w:rsidTr="00824D22">
      <w:trPr>
        <w:trHeight w:hRule="exact" w:val="125"/>
      </w:trPr>
      <w:tc>
        <w:tcPr>
          <w:tcW w:w="3538" w:type="dxa"/>
          <w:tcBorders>
            <w:top w:val="single" w:sz="8" w:space="0" w:color="000000"/>
          </w:tcBorders>
          <w:shd w:val="clear" w:color="auto" w:fill="auto"/>
          <w:tcMar>
            <w:top w:w="0" w:type="dxa"/>
            <w:left w:w="0" w:type="dxa"/>
            <w:bottom w:w="0" w:type="dxa"/>
            <w:right w:w="115" w:type="dxa"/>
          </w:tcMar>
        </w:tcPr>
        <w:p w:rsidR="00824D22" w:rsidRPr="00824D22" w:rsidRDefault="00824D22" w:rsidP="00824D22"/>
      </w:tc>
      <w:tc>
        <w:tcPr>
          <w:tcW w:w="3480" w:type="dxa"/>
          <w:tcBorders>
            <w:top w:val="single" w:sz="8" w:space="0" w:color="000000"/>
          </w:tcBorders>
          <w:shd w:val="clear" w:color="auto" w:fill="auto"/>
          <w:tcMar>
            <w:top w:w="0" w:type="dxa"/>
            <w:left w:w="0" w:type="dxa"/>
            <w:bottom w:w="0" w:type="dxa"/>
            <w:right w:w="115" w:type="dxa"/>
          </w:tcMar>
        </w:tcPr>
        <w:p w:rsidR="00824D22" w:rsidRPr="00824D22" w:rsidRDefault="00824D22" w:rsidP="00824D22"/>
      </w:tc>
      <w:tc>
        <w:tcPr>
          <w:tcW w:w="3492" w:type="dxa"/>
          <w:tcBorders>
            <w:top w:val="single" w:sz="8" w:space="0" w:color="000000"/>
          </w:tcBorders>
          <w:shd w:val="clear" w:color="auto" w:fill="auto"/>
          <w:tcMar>
            <w:top w:w="0" w:type="dxa"/>
            <w:left w:w="0" w:type="dxa"/>
            <w:bottom w:w="0" w:type="dxa"/>
            <w:right w:w="115" w:type="dxa"/>
          </w:tcMar>
        </w:tcPr>
        <w:p w:rsidR="00824D22" w:rsidRPr="00824D22" w:rsidRDefault="00824D22" w:rsidP="00824D22"/>
      </w:tc>
    </w:tr>
    <w:tr w:rsidR="00824D22" w:rsidRPr="00B16D6A" w:rsidTr="00824D22">
      <w:trPr>
        <w:trHeight w:val="774"/>
      </w:trPr>
      <w:tc>
        <w:tcPr>
          <w:tcW w:w="3538" w:type="dxa"/>
          <w:shd w:val="clear" w:color="auto" w:fill="auto"/>
          <w:tcMar>
            <w:top w:w="0" w:type="dxa"/>
            <w:left w:w="0" w:type="dxa"/>
            <w:bottom w:w="144" w:type="dxa"/>
            <w:right w:w="115" w:type="dxa"/>
          </w:tcMar>
        </w:tcPr>
        <w:p w:rsidR="00824D22" w:rsidRPr="00824D22" w:rsidRDefault="00824D22" w:rsidP="00824D22">
          <w:pPr>
            <w:spacing w:after="0" w:line="240" w:lineRule="auto"/>
            <w:ind w:left="29" w:right="29"/>
            <w:rPr>
              <w:rFonts w:ascii="Arial Narrow" w:hAnsi="Arial Narrow"/>
              <w:color w:val="EF4623"/>
            </w:rPr>
          </w:pPr>
          <w:r w:rsidRPr="00B16D6A">
            <w:rPr>
              <w:rFonts w:ascii="Arial Narrow" w:hAnsi="Arial Narrow"/>
              <w:b/>
              <w:bCs/>
              <w:color w:val="C00000"/>
            </w:rPr>
            <w:t xml:space="preserve">Telefon: </w:t>
          </w:r>
          <w:r w:rsidRPr="00824D22">
            <w:rPr>
              <w:rFonts w:ascii="Arial Narrow" w:hAnsi="Arial Narrow"/>
              <w:color w:val="44546A"/>
            </w:rPr>
            <w:t>+36-30/97-85-209</w:t>
          </w:r>
        </w:p>
        <w:p w:rsidR="00824D22" w:rsidRPr="00824D22" w:rsidRDefault="00824D22" w:rsidP="00824D22">
          <w:pPr>
            <w:spacing w:after="0" w:line="240" w:lineRule="auto"/>
            <w:ind w:left="29" w:right="29"/>
            <w:rPr>
              <w:rFonts w:ascii="Arial Narrow" w:hAnsi="Arial Narrow"/>
              <w:color w:val="44546A"/>
            </w:rPr>
          </w:pPr>
        </w:p>
      </w:tc>
      <w:tc>
        <w:tcPr>
          <w:tcW w:w="3480" w:type="dxa"/>
          <w:shd w:val="clear" w:color="auto" w:fill="auto"/>
          <w:tcMar>
            <w:top w:w="0" w:type="dxa"/>
            <w:left w:w="0" w:type="dxa"/>
            <w:bottom w:w="144" w:type="dxa"/>
            <w:right w:w="115" w:type="dxa"/>
          </w:tcMar>
        </w:tcPr>
        <w:p w:rsidR="00824D22" w:rsidRPr="00824D22" w:rsidRDefault="00824D22" w:rsidP="00824D22">
          <w:pPr>
            <w:spacing w:after="0" w:line="240" w:lineRule="auto"/>
            <w:ind w:left="29" w:right="29"/>
            <w:rPr>
              <w:rFonts w:ascii="Arial Narrow" w:hAnsi="Arial Narrow"/>
              <w:color w:val="EF4623"/>
            </w:rPr>
          </w:pPr>
          <w:r w:rsidRPr="00824D22">
            <w:rPr>
              <w:rFonts w:ascii="Arial Narrow" w:hAnsi="Arial Narrow"/>
              <w:b/>
              <w:color w:val="C00000"/>
            </w:rPr>
            <w:t>Cím:</w:t>
          </w:r>
          <w:r w:rsidRPr="00824D22">
            <w:rPr>
              <w:rFonts w:ascii="Arial Narrow" w:hAnsi="Arial Narrow"/>
              <w:b/>
              <w:color w:val="44546A"/>
            </w:rPr>
            <w:t xml:space="preserve"> </w:t>
          </w:r>
        </w:p>
        <w:p w:rsidR="00824D22" w:rsidRPr="00824D22" w:rsidRDefault="00824D22" w:rsidP="00824D22">
          <w:pPr>
            <w:spacing w:after="0" w:line="240" w:lineRule="auto"/>
            <w:ind w:left="29" w:right="29"/>
            <w:rPr>
              <w:rFonts w:ascii="Arial Narrow" w:hAnsi="Arial Narrow"/>
              <w:color w:val="44546A"/>
            </w:rPr>
          </w:pPr>
          <w:r w:rsidRPr="00824D22">
            <w:rPr>
              <w:rFonts w:ascii="Arial Narrow" w:hAnsi="Arial Narrow"/>
              <w:color w:val="44546A"/>
            </w:rPr>
            <w:t xml:space="preserve">9700 Szombathely </w:t>
          </w:r>
        </w:p>
        <w:p w:rsidR="00824D22" w:rsidRPr="00824D22" w:rsidRDefault="00824D22" w:rsidP="00824D22">
          <w:pPr>
            <w:spacing w:after="0" w:line="240" w:lineRule="auto"/>
            <w:ind w:left="29" w:right="29"/>
            <w:rPr>
              <w:rFonts w:ascii="Arial Narrow" w:hAnsi="Arial Narrow"/>
              <w:color w:val="44546A"/>
            </w:rPr>
          </w:pPr>
          <w:r w:rsidRPr="00824D22">
            <w:rPr>
              <w:rFonts w:ascii="Arial Narrow" w:hAnsi="Arial Narrow"/>
              <w:color w:val="44546A"/>
            </w:rPr>
            <w:t>Bocskai krt. 6</w:t>
          </w:r>
        </w:p>
      </w:tc>
      <w:tc>
        <w:tcPr>
          <w:tcW w:w="3492" w:type="dxa"/>
          <w:shd w:val="clear" w:color="auto" w:fill="auto"/>
          <w:tcMar>
            <w:top w:w="0" w:type="dxa"/>
            <w:left w:w="0" w:type="dxa"/>
            <w:bottom w:w="144" w:type="dxa"/>
            <w:right w:w="115" w:type="dxa"/>
          </w:tcMar>
        </w:tcPr>
        <w:p w:rsidR="00824D22" w:rsidRPr="00824D22" w:rsidRDefault="00824D22" w:rsidP="00824D22">
          <w:pPr>
            <w:spacing w:after="0" w:line="240" w:lineRule="auto"/>
            <w:ind w:left="29" w:right="29"/>
            <w:rPr>
              <w:rFonts w:ascii="Arial Narrow" w:hAnsi="Arial Narrow"/>
              <w:color w:val="44546A"/>
            </w:rPr>
          </w:pPr>
          <w:r w:rsidRPr="00824D22">
            <w:rPr>
              <w:rFonts w:ascii="Arial Narrow" w:hAnsi="Arial Narrow"/>
              <w:b/>
              <w:color w:val="C00000"/>
            </w:rPr>
            <w:t>Web:</w:t>
          </w:r>
          <w:r w:rsidRPr="00824D22">
            <w:rPr>
              <w:rFonts w:ascii="Arial Narrow" w:hAnsi="Arial Narrow"/>
              <w:color w:val="44546A"/>
            </w:rPr>
            <w:t xml:space="preserve"> </w:t>
          </w:r>
        </w:p>
        <w:p w:rsidR="00824D22" w:rsidRPr="00824D22" w:rsidRDefault="00824D22" w:rsidP="00824D22">
          <w:pPr>
            <w:spacing w:after="0" w:line="240" w:lineRule="auto"/>
            <w:ind w:left="29" w:right="29"/>
            <w:rPr>
              <w:rFonts w:ascii="Arial Narrow" w:hAnsi="Arial Narrow"/>
              <w:color w:val="EF4623"/>
            </w:rPr>
          </w:pPr>
          <w:r w:rsidRPr="00824D22">
            <w:rPr>
              <w:rFonts w:ascii="Arial Narrow" w:hAnsi="Arial Narrow"/>
              <w:color w:val="44546A"/>
            </w:rPr>
            <w:t>www.matraiakosdr.hu</w:t>
          </w:r>
        </w:p>
        <w:p w:rsidR="00B16D6A" w:rsidRDefault="00824D22" w:rsidP="00824D22">
          <w:pPr>
            <w:spacing w:after="0" w:line="240" w:lineRule="auto"/>
            <w:ind w:left="29" w:right="29"/>
            <w:rPr>
              <w:rFonts w:ascii="Arial Narrow" w:hAnsi="Arial Narrow"/>
              <w:color w:val="C00000"/>
            </w:rPr>
          </w:pPr>
          <w:r w:rsidRPr="00824D22">
            <w:rPr>
              <w:rFonts w:ascii="Arial Narrow" w:hAnsi="Arial Narrow"/>
              <w:b/>
              <w:color w:val="C00000"/>
            </w:rPr>
            <w:t>E-mail:</w:t>
          </w:r>
          <w:r w:rsidRPr="00824D22">
            <w:rPr>
              <w:rFonts w:ascii="Arial Narrow" w:hAnsi="Arial Narrow"/>
              <w:color w:val="C00000"/>
            </w:rPr>
            <w:t xml:space="preserve"> </w:t>
          </w:r>
        </w:p>
        <w:p w:rsidR="00824D22" w:rsidRPr="00824D22" w:rsidRDefault="00824D22" w:rsidP="00824D22">
          <w:pPr>
            <w:spacing w:after="0" w:line="240" w:lineRule="auto"/>
            <w:ind w:left="29" w:right="29"/>
            <w:rPr>
              <w:rFonts w:ascii="Arial Narrow" w:hAnsi="Arial Narrow"/>
              <w:color w:val="EF4623"/>
            </w:rPr>
          </w:pPr>
          <w:r w:rsidRPr="00824D22">
            <w:rPr>
              <w:rFonts w:ascii="Arial Narrow" w:hAnsi="Arial Narrow"/>
              <w:color w:val="44546A"/>
            </w:rPr>
            <w:t>matraiakosdr@gmail.com</w:t>
          </w:r>
        </w:p>
      </w:tc>
    </w:tr>
  </w:tbl>
  <w:p w:rsidR="00824D22" w:rsidRDefault="00824D22">
    <w:pPr>
      <w:pStyle w:val="llb"/>
    </w:pPr>
  </w:p>
  <w:p w:rsidR="00615848" w:rsidRDefault="00824D22" w:rsidP="00A51697">
    <w:pPr>
      <w:pStyle w:val="llb"/>
      <w:ind w:left="0"/>
    </w:pPr>
    <w:r>
      <w:tab/>
    </w:r>
    <w:r>
      <w:tab/>
    </w:r>
    <w:r>
      <w:tab/>
    </w:r>
    <w:r>
      <w:rPr>
        <w:noProof/>
        <w:lang w:eastAsia="hu-HU"/>
      </w:rPr>
      <w:drawing>
        <wp:inline distT="0" distB="0" distL="0" distR="0" wp14:anchorId="783644C7" wp14:editId="54F97C01">
          <wp:extent cx="1662545" cy="534686"/>
          <wp:effectExtent l="0" t="0" r="0" b="0"/>
          <wp:docPr id="46" name="Kép 46" descr="http://vallegyesulet.hu/wp-content/uploads/2014/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allegyesulet.hu/wp-content/uploads/2014/04/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186" cy="559013"/>
                  </a:xfrm>
                  <a:prstGeom prst="rect">
                    <a:avLst/>
                  </a:prstGeom>
                  <a:noFill/>
                  <a:ln>
                    <a:noFill/>
                  </a:ln>
                </pic:spPr>
              </pic:pic>
            </a:graphicData>
          </a:graphic>
        </wp:inline>
      </w:drawing>
    </w:r>
    <w:r w:rsidR="00B16D6A">
      <w:rPr>
        <w:noProof/>
        <w:lang w:eastAsia="hu-HU"/>
      </w:rPr>
      <w:drawing>
        <wp:inline distT="0" distB="0" distL="0" distR="0" wp14:anchorId="2E5B4CC4" wp14:editId="654BC918">
          <wp:extent cx="2133705" cy="534670"/>
          <wp:effectExtent l="0" t="0" r="0" b="0"/>
          <wp:docPr id="47" name="Kép 47" descr="http://www.kezsebesz.hu/wordpress/wp-content/uploads/2014/11/site_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ezsebesz.hu/wordpress/wp-content/uploads/2014/11/site_he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0718" cy="60659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05" w:rsidRDefault="00EE1105">
      <w:pPr>
        <w:spacing w:after="0" w:line="240" w:lineRule="auto"/>
      </w:pPr>
      <w:r>
        <w:separator/>
      </w:r>
    </w:p>
  </w:footnote>
  <w:footnote w:type="continuationSeparator" w:id="0">
    <w:p w:rsidR="00EE1105" w:rsidRDefault="00EE1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848" w:rsidRDefault="00BE7BB7" w:rsidP="00896373">
    <w:pPr>
      <w:pStyle w:val="lfej"/>
      <w:spacing w:before="240" w:after="0"/>
      <w:rPr>
        <w:rFonts w:ascii="Kunstler Script" w:hAnsi="Kunstler Script"/>
        <w:color w:val="auto"/>
        <w:sz w:val="56"/>
        <w:szCs w:val="56"/>
      </w:rPr>
    </w:pPr>
    <w:r>
      <w:rPr>
        <w:noProof/>
        <w:lang w:eastAsia="hu-HU"/>
      </w:rPr>
      <mc:AlternateContent>
        <mc:Choice Requires="wpg">
          <w:drawing>
            <wp:anchor distT="0" distB="0" distL="114300" distR="114300" simplePos="0" relativeHeight="251659264" behindDoc="0" locked="0" layoutInCell="1" allowOverlap="1" wp14:anchorId="135FD84F" wp14:editId="5EFA198D">
              <wp:simplePos x="0" y="0"/>
              <wp:positionH relativeFrom="page">
                <wp:posOffset>7031355</wp:posOffset>
              </wp:positionH>
              <wp:positionV relativeFrom="page">
                <wp:posOffset>158750</wp:posOffset>
              </wp:positionV>
              <wp:extent cx="349250" cy="793750"/>
              <wp:effectExtent l="0" t="0" r="12700" b="6350"/>
              <wp:wrapNone/>
              <wp:docPr id="1" name="Group 484"/>
              <wp:cNvGraphicFramePr/>
              <a:graphic xmlns:a="http://schemas.openxmlformats.org/drawingml/2006/main">
                <a:graphicData uri="http://schemas.microsoft.com/office/word/2010/wordprocessingGroup">
                  <wpg:wgp>
                    <wpg:cNvGrpSpPr/>
                    <wpg:grpSpPr>
                      <a:xfrm>
                        <a:off x="0" y="0"/>
                        <a:ext cx="349250" cy="793750"/>
                        <a:chOff x="0" y="0"/>
                        <a:chExt cx="558168" cy="1212850"/>
                      </a:xfrm>
                    </wpg:grpSpPr>
                    <wps:wsp>
                      <wps:cNvPr id="2" name="Shape 14"/>
                      <wps:cNvSpPr/>
                      <wps:spPr>
                        <a:xfrm>
                          <a:off x="0" y="0"/>
                          <a:ext cx="558168" cy="539285"/>
                        </a:xfrm>
                        <a:custGeom>
                          <a:avLst/>
                          <a:gdLst>
                            <a:gd name="f0" fmla="val w"/>
                            <a:gd name="f1" fmla="val h"/>
                            <a:gd name="f2" fmla="val 0"/>
                            <a:gd name="f3" fmla="val 498917"/>
                            <a:gd name="f4" fmla="val 486133"/>
                            <a:gd name="f5" fmla="val 243062"/>
                            <a:gd name="f6" fmla="val 298296"/>
                            <a:gd name="f7" fmla="val 367970"/>
                            <a:gd name="f8" fmla="val 20765"/>
                            <a:gd name="f9" fmla="val 402422"/>
                            <a:gd name="f10" fmla="val 87995"/>
                            <a:gd name="f11" fmla="val 364220"/>
                            <a:gd name="f12" fmla="val 49741"/>
                            <a:gd name="f13" fmla="val 311079"/>
                            <a:gd name="f14" fmla="val 26013"/>
                            <a:gd name="f15" fmla="val 252310"/>
                            <a:gd name="f16" fmla="val 136036"/>
                            <a:gd name="f17" fmla="val 41739"/>
                            <a:gd name="f18" fmla="val 118883"/>
                            <a:gd name="f19" fmla="val 233425"/>
                            <a:gd name="f20" fmla="val 347969"/>
                            <a:gd name="f21" fmla="val 440839"/>
                            <a:gd name="f22" fmla="val 321681"/>
                            <a:gd name="f23" fmla="val 406533"/>
                            <a:gd name="f24" fmla="val 393898"/>
                            <a:gd name="f25" fmla="val 440992"/>
                            <a:gd name="f26" fmla="val 325599"/>
                            <a:gd name="f27" fmla="val 455720"/>
                            <a:gd name="f28" fmla="val 296413"/>
                            <a:gd name="f29" fmla="val 468310"/>
                            <a:gd name="f30" fmla="val 258455"/>
                            <a:gd name="f31" fmla="val 468817"/>
                            <a:gd name="f32" fmla="val 183233"/>
                            <a:gd name="f33" fmla="val 487429"/>
                            <a:gd name="f34" fmla="val 220706"/>
                            <a:gd name="f35" fmla="val 264409"/>
                            <a:gd name="f36" fmla="val 475463"/>
                            <a:gd name="f37" fmla="val 328259"/>
                            <a:gd name="f38" fmla="val 444607"/>
                            <a:gd name="f39" fmla="val 412255"/>
                            <a:gd name="f40" fmla="val 359193"/>
                            <a:gd name="f41" fmla="val 108843"/>
                            <a:gd name="f42" fmla="val 377284"/>
                            <a:gd name="f43" fmla="*/ f0 1 498917"/>
                            <a:gd name="f44" fmla="*/ f1 1 486133"/>
                            <a:gd name="f45" fmla="+- f4 0 f2"/>
                            <a:gd name="f46" fmla="+- f3 0 f2"/>
                            <a:gd name="f47" fmla="*/ f46 1 498917"/>
                            <a:gd name="f48" fmla="*/ f45 1 486133"/>
                            <a:gd name="f49" fmla="*/ 0 1 f47"/>
                            <a:gd name="f50" fmla="*/ 498917 1 f47"/>
                            <a:gd name="f51" fmla="*/ 0 1 f48"/>
                            <a:gd name="f52" fmla="*/ 486133 1 f48"/>
                            <a:gd name="f53" fmla="*/ f49 f43 1"/>
                            <a:gd name="f54" fmla="*/ f50 f43 1"/>
                            <a:gd name="f55" fmla="*/ f52 f44 1"/>
                            <a:gd name="f56" fmla="*/ f51 f44 1"/>
                          </a:gdLst>
                          <a:ahLst/>
                          <a:cxnLst>
                            <a:cxn ang="3cd4">
                              <a:pos x="hc" y="t"/>
                            </a:cxn>
                            <a:cxn ang="0">
                              <a:pos x="r" y="vc"/>
                            </a:cxn>
                            <a:cxn ang="cd4">
                              <a:pos x="hc" y="b"/>
                            </a:cxn>
                            <a:cxn ang="cd2">
                              <a:pos x="l" y="vc"/>
                            </a:cxn>
                          </a:cxnLst>
                          <a:rect l="f53" t="f56" r="f54" b="f55"/>
                          <a:pathLst>
                            <a:path w="498917" h="486133">
                              <a:moveTo>
                                <a:pt x="f5" y="f2"/>
                              </a:moveTo>
                              <a:cubicBezTo>
                                <a:pt x="f6" y="f2"/>
                                <a:pt x="f7" y="f8"/>
                                <a:pt x="f9" y="f10"/>
                              </a:cubicBezTo>
                              <a:cubicBezTo>
                                <a:pt x="f11" y="f12"/>
                                <a:pt x="f13" y="f14"/>
                                <a:pt x="f15" y="f14"/>
                              </a:cubicBezTo>
                              <a:cubicBezTo>
                                <a:pt x="f16" y="f14"/>
                                <a:pt x="f17" y="f18"/>
                                <a:pt x="f17" y="f19"/>
                              </a:cubicBezTo>
                              <a:cubicBezTo>
                                <a:pt x="f17" y="f20"/>
                                <a:pt x="f16" y="f21"/>
                                <a:pt x="f15" y="f21"/>
                              </a:cubicBezTo>
                              <a:cubicBezTo>
                                <a:pt x="f22" y="f21"/>
                                <a:pt x="f23" y="f24"/>
                                <a:pt x="f25" y="f26"/>
                              </a:cubicBezTo>
                              <a:cubicBezTo>
                                <a:pt x="f27" y="f28"/>
                                <a:pt x="f29" y="f30"/>
                                <a:pt x="f31" y="f32"/>
                              </a:cubicBezTo>
                              <a:cubicBezTo>
                                <a:pt x="f33" y="f34"/>
                                <a:pt x="f3" y="f35"/>
                                <a:pt x="f36" y="f37"/>
                              </a:cubicBezTo>
                              <a:cubicBezTo>
                                <a:pt x="f38" y="f39"/>
                                <a:pt x="f40" y="f4"/>
                                <a:pt x="f5" y="f4"/>
                              </a:cubicBezTo>
                              <a:cubicBezTo>
                                <a:pt x="f41" y="f4"/>
                                <a:pt x="f2" y="f42"/>
                                <a:pt x="f2" y="f5"/>
                              </a:cubicBezTo>
                              <a:cubicBezTo>
                                <a:pt x="f2" y="f41"/>
                                <a:pt x="f41" y="f2"/>
                                <a:pt x="f5" y="f2"/>
                              </a:cubicBezTo>
                              <a:close/>
                            </a:path>
                          </a:pathLst>
                        </a:custGeom>
                        <a:solidFill>
                          <a:srgbClr val="A42B25"/>
                        </a:solidFill>
                        <a:ln cap="flat">
                          <a:noFill/>
                          <a:prstDash val="solid"/>
                        </a:ln>
                      </wps:spPr>
                      <wps:bodyPr lIns="0" tIns="0" rIns="0" bIns="0"/>
                    </wps:wsp>
                    <wps:wsp>
                      <wps:cNvPr id="3" name="Shape 15"/>
                      <wps:cNvSpPr/>
                      <wps:spPr>
                        <a:xfrm>
                          <a:off x="524152" y="506979"/>
                          <a:ext cx="795" cy="3118"/>
                        </a:xfrm>
                        <a:custGeom>
                          <a:avLst/>
                          <a:gdLst>
                            <a:gd name="f0" fmla="val w"/>
                            <a:gd name="f1" fmla="val h"/>
                            <a:gd name="f2" fmla="val 0"/>
                            <a:gd name="f3" fmla="val 706"/>
                            <a:gd name="f4" fmla="val 2812"/>
                            <a:gd name="f5" fmla="val 353"/>
                            <a:gd name="f6" fmla="val 159"/>
                            <a:gd name="f7" fmla="val 2182"/>
                            <a:gd name="f8" fmla="val 1403"/>
                            <a:gd name="f9" fmla="val 630"/>
                            <a:gd name="f10" fmla="val 547"/>
                            <a:gd name="f11" fmla="*/ f0 1 706"/>
                            <a:gd name="f12" fmla="*/ f1 1 2812"/>
                            <a:gd name="f13" fmla="+- f4 0 f2"/>
                            <a:gd name="f14" fmla="+- f3 0 f2"/>
                            <a:gd name="f15" fmla="*/ f14 1 706"/>
                            <a:gd name="f16" fmla="*/ f13 1 2812"/>
                            <a:gd name="f17" fmla="*/ 0 1 f15"/>
                            <a:gd name="f18" fmla="*/ 706 1 f15"/>
                            <a:gd name="f19" fmla="*/ 0 1 f16"/>
                            <a:gd name="f20" fmla="*/ 2812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6" h="2812">
                              <a:moveTo>
                                <a:pt x="f5" y="f4"/>
                              </a:moveTo>
                              <a:cubicBezTo>
                                <a:pt x="f6" y="f4"/>
                                <a:pt x="f2" y="f7"/>
                                <a:pt x="f2" y="f8"/>
                              </a:cubicBezTo>
                              <a:cubicBezTo>
                                <a:pt x="f2" y="f9"/>
                                <a:pt x="f6" y="f2"/>
                                <a:pt x="f5" y="f2"/>
                              </a:cubicBezTo>
                              <a:cubicBezTo>
                                <a:pt x="f10" y="f2"/>
                                <a:pt x="f3" y="f9"/>
                                <a:pt x="f3" y="f8"/>
                              </a:cubicBezTo>
                              <a:cubicBezTo>
                                <a:pt x="f3" y="f7"/>
                                <a:pt x="f10" y="f4"/>
                                <a:pt x="f5" y="f4"/>
                              </a:cubicBezTo>
                              <a:close/>
                            </a:path>
                          </a:pathLst>
                        </a:custGeom>
                        <a:noFill/>
                        <a:ln w="2743" cap="flat">
                          <a:solidFill>
                            <a:srgbClr val="171616"/>
                          </a:solidFill>
                          <a:prstDash val="solid"/>
                          <a:miter/>
                        </a:ln>
                      </wps:spPr>
                      <wps:bodyPr lIns="0" tIns="0" rIns="0" bIns="0"/>
                    </wps:wsp>
                    <wps:wsp>
                      <wps:cNvPr id="4" name="Shape 16"/>
                      <wps:cNvSpPr/>
                      <wps:spPr>
                        <a:xfrm>
                          <a:off x="347966" y="588096"/>
                          <a:ext cx="176799" cy="285777"/>
                        </a:xfrm>
                        <a:custGeom>
                          <a:avLst/>
                          <a:gdLst>
                            <a:gd name="f0" fmla="val w"/>
                            <a:gd name="f1" fmla="val h"/>
                            <a:gd name="f2" fmla="val 0"/>
                            <a:gd name="f3" fmla="val 158036"/>
                            <a:gd name="f4" fmla="val 257613"/>
                            <a:gd name="f5" fmla="val 151164"/>
                            <a:gd name="f6" fmla="val 72591"/>
                            <a:gd name="f7" fmla="val 106373"/>
                            <a:gd name="f8" fmla="val 80359"/>
                            <a:gd name="f9" fmla="val 61838"/>
                            <a:gd name="f10" fmla="val 132737"/>
                            <a:gd name="f11" fmla="val 37688"/>
                            <a:gd name="f12" fmla="val 161133"/>
                            <a:gd name="f13" fmla="val 17697"/>
                            <a:gd name="f14" fmla="val 202115"/>
                            <a:gd name="f15" fmla="val 3514"/>
                            <a:gd name="f16" fmla="val 69588"/>
                            <a:gd name="f17" fmla="val 59919"/>
                            <a:gd name="f18" fmla="val 116011"/>
                            <a:gd name="f19" fmla="*/ f0 1 158036"/>
                            <a:gd name="f20" fmla="*/ f1 1 257613"/>
                            <a:gd name="f21" fmla="+- f4 0 f2"/>
                            <a:gd name="f22" fmla="+- f3 0 f2"/>
                            <a:gd name="f23" fmla="*/ f22 1 158036"/>
                            <a:gd name="f24" fmla="*/ f21 1 257613"/>
                            <a:gd name="f25" fmla="*/ 0 1 f23"/>
                            <a:gd name="f26" fmla="*/ 158036 1 f23"/>
                            <a:gd name="f27" fmla="*/ 0 1 f24"/>
                            <a:gd name="f28" fmla="*/ 257613 1 f24"/>
                            <a:gd name="f29" fmla="*/ f25 f19 1"/>
                            <a:gd name="f30" fmla="*/ f26 f19 1"/>
                            <a:gd name="f31" fmla="*/ f28 f20 1"/>
                            <a:gd name="f32" fmla="*/ f27 f20 1"/>
                          </a:gdLst>
                          <a:ahLst/>
                          <a:cxnLst>
                            <a:cxn ang="3cd4">
                              <a:pos x="hc" y="t"/>
                            </a:cxn>
                            <a:cxn ang="0">
                              <a:pos x="r" y="vc"/>
                            </a:cxn>
                            <a:cxn ang="cd4">
                              <a:pos x="hc" y="b"/>
                            </a:cxn>
                            <a:cxn ang="cd2">
                              <a:pos x="l" y="vc"/>
                            </a:cxn>
                          </a:cxnLst>
                          <a:rect l="f29" t="f32" r="f30" b="f31"/>
                          <a:pathLst>
                            <a:path w="158036" h="257613">
                              <a:moveTo>
                                <a:pt x="f5" y="f2"/>
                              </a:moveTo>
                              <a:cubicBezTo>
                                <a:pt x="f3" y="f6"/>
                                <a:pt x="f7" y="f8"/>
                                <a:pt x="f9" y="f10"/>
                              </a:cubicBezTo>
                              <a:cubicBezTo>
                                <a:pt x="f11" y="f12"/>
                                <a:pt x="f13" y="f14"/>
                                <a:pt x="f15" y="f4"/>
                              </a:cubicBezTo>
                              <a:cubicBezTo>
                                <a:pt x="f2" y="f16"/>
                                <a:pt x="f17" y="f18"/>
                                <a:pt x="f5" y="f2"/>
                              </a:cubicBezTo>
                              <a:close/>
                            </a:path>
                          </a:pathLst>
                        </a:custGeom>
                        <a:solidFill>
                          <a:srgbClr val="181717"/>
                        </a:solidFill>
                        <a:ln cap="flat">
                          <a:noFill/>
                          <a:prstDash val="solid"/>
                        </a:ln>
                      </wps:spPr>
                      <wps:bodyPr lIns="0" tIns="0" rIns="0" bIns="0"/>
                    </wps:wsp>
                    <wps:wsp>
                      <wps:cNvPr id="5" name="Shape 17"/>
                      <wps:cNvSpPr/>
                      <wps:spPr>
                        <a:xfrm>
                          <a:off x="12088" y="576401"/>
                          <a:ext cx="223863" cy="636449"/>
                        </a:xfrm>
                        <a:custGeom>
                          <a:avLst/>
                          <a:gdLst>
                            <a:gd name="f0" fmla="val w"/>
                            <a:gd name="f1" fmla="val h"/>
                            <a:gd name="f2" fmla="val 0"/>
                            <a:gd name="f3" fmla="val 200106"/>
                            <a:gd name="f4" fmla="val 573721"/>
                            <a:gd name="f5" fmla="val 70888"/>
                            <a:gd name="f6" fmla="val 68943"/>
                            <a:gd name="f7" fmla="val 133970"/>
                            <a:gd name="f8" fmla="val 98870"/>
                            <a:gd name="f9" fmla="val 157712"/>
                            <a:gd name="f10" fmla="val 157838"/>
                            <a:gd name="f11" fmla="val 263131"/>
                            <a:gd name="f12" fmla="val 180979"/>
                            <a:gd name="f13" fmla="val 374141"/>
                            <a:gd name="f14" fmla="val 154681"/>
                            <a:gd name="f15" fmla="val 148770"/>
                            <a:gd name="f16" fmla="val 405529"/>
                            <a:gd name="f17" fmla="val 156945"/>
                            <a:gd name="f18" fmla="val 261028"/>
                            <a:gd name="f19" fmla="val 134374"/>
                            <a:gd name="f20" fmla="val 197222"/>
                            <a:gd name="f21" fmla="val 104828"/>
                            <a:gd name="f22" fmla="val 113720"/>
                            <a:gd name="f23" fmla="val 38228"/>
                            <a:gd name="f24" fmla="val 109220"/>
                            <a:gd name="f25" fmla="*/ f0 1 200106"/>
                            <a:gd name="f26" fmla="*/ f1 1 573721"/>
                            <a:gd name="f27" fmla="+- f4 0 f2"/>
                            <a:gd name="f28" fmla="+- f3 0 f2"/>
                            <a:gd name="f29" fmla="*/ f28 1 200106"/>
                            <a:gd name="f30" fmla="*/ f27 1 573721"/>
                            <a:gd name="f31" fmla="*/ 0 1 f29"/>
                            <a:gd name="f32" fmla="*/ 200106 1 f29"/>
                            <a:gd name="f33" fmla="*/ 0 1 f30"/>
                            <a:gd name="f34" fmla="*/ 573721 1 f30"/>
                            <a:gd name="f35" fmla="*/ f31 f25 1"/>
                            <a:gd name="f36" fmla="*/ f32 f25 1"/>
                            <a:gd name="f37" fmla="*/ f34 f26 1"/>
                            <a:gd name="f38" fmla="*/ f33 f26 1"/>
                          </a:gdLst>
                          <a:ahLst/>
                          <a:cxnLst>
                            <a:cxn ang="3cd4">
                              <a:pos x="hc" y="t"/>
                            </a:cxn>
                            <a:cxn ang="0">
                              <a:pos x="r" y="vc"/>
                            </a:cxn>
                            <a:cxn ang="cd4">
                              <a:pos x="hc" y="b"/>
                            </a:cxn>
                            <a:cxn ang="cd2">
                              <a:pos x="l" y="vc"/>
                            </a:cxn>
                          </a:cxnLst>
                          <a:rect l="f35" t="f38" r="f36" b="f37"/>
                          <a:pathLst>
                            <a:path w="200106" h="573721">
                              <a:moveTo>
                                <a:pt x="f2" y="f2"/>
                              </a:moveTo>
                              <a:cubicBezTo>
                                <a:pt x="f5" y="f6"/>
                                <a:pt x="f7" y="f8"/>
                                <a:pt x="f9" y="f10"/>
                              </a:cubicBezTo>
                              <a:cubicBezTo>
                                <a:pt x="f3" y="f11"/>
                                <a:pt x="f12" y="f13"/>
                                <a:pt x="f14" y="f4"/>
                              </a:cubicBezTo>
                              <a:cubicBezTo>
                                <a:pt x="f15" y="f16"/>
                                <a:pt x="f17" y="f18"/>
                                <a:pt x="f19" y="f20"/>
                              </a:cubicBezTo>
                              <a:cubicBezTo>
                                <a:pt x="f21" y="f22"/>
                                <a:pt x="f23" y="f24"/>
                                <a:pt x="f2" y="f2"/>
                              </a:cubicBezTo>
                              <a:close/>
                            </a:path>
                          </a:pathLst>
                        </a:custGeom>
                        <a:solidFill>
                          <a:srgbClr val="181717"/>
                        </a:solidFill>
                        <a:ln cap="flat">
                          <a:noFill/>
                          <a:prstDash val="solid"/>
                        </a:ln>
                      </wps:spPr>
                      <wps:bodyPr lIns="0" tIns="0" rIns="0" bIns="0"/>
                    </wps:wsp>
                    <wps:wsp>
                      <wps:cNvPr id="6" name="Shape 18"/>
                      <wps:cNvSpPr/>
                      <wps:spPr>
                        <a:xfrm>
                          <a:off x="14082" y="487137"/>
                          <a:ext cx="524243" cy="168121"/>
                        </a:xfrm>
                        <a:custGeom>
                          <a:avLst/>
                          <a:gdLst>
                            <a:gd name="f0" fmla="val w"/>
                            <a:gd name="f1" fmla="val h"/>
                            <a:gd name="f2" fmla="val 0"/>
                            <a:gd name="f3" fmla="val 468591"/>
                            <a:gd name="f4" fmla="val 151553"/>
                            <a:gd name="f5" fmla="val 444798"/>
                            <a:gd name="f6" fmla="val 68475"/>
                            <a:gd name="f7" fmla="val 347354"/>
                            <a:gd name="f8" fmla="val 148622"/>
                            <a:gd name="f9" fmla="val 235868"/>
                            <a:gd name="f10" fmla="val 150087"/>
                            <a:gd name="f11" fmla="val 124380"/>
                            <a:gd name="f12" fmla="val 34682"/>
                            <a:gd name="f13" fmla="val 71690"/>
                            <a:gd name="f14" fmla="val 4900"/>
                            <a:gd name="f15" fmla="val 71947"/>
                            <a:gd name="f16" fmla="val 56458"/>
                            <a:gd name="f17" fmla="val 136660"/>
                            <a:gd name="f18" fmla="val 106700"/>
                            <a:gd name="f19" fmla="val 105778"/>
                            <a:gd name="f20" fmla="val 335074"/>
                            <a:gd name="f21" fmla="val 104860"/>
                            <a:gd name="f22" fmla="val 397066"/>
                            <a:gd name="f23" fmla="val 41295"/>
                            <a:gd name="f24" fmla="*/ f0 1 468591"/>
                            <a:gd name="f25" fmla="*/ f1 1 151553"/>
                            <a:gd name="f26" fmla="+- f4 0 f2"/>
                            <a:gd name="f27" fmla="+- f3 0 f2"/>
                            <a:gd name="f28" fmla="*/ f27 1 468591"/>
                            <a:gd name="f29" fmla="*/ f26 1 151553"/>
                            <a:gd name="f30" fmla="*/ 0 1 f28"/>
                            <a:gd name="f31" fmla="*/ 468591 1 f28"/>
                            <a:gd name="f32" fmla="*/ 0 1 f29"/>
                            <a:gd name="f33" fmla="*/ 151553 1 f29"/>
                            <a:gd name="f34" fmla="*/ f30 f24 1"/>
                            <a:gd name="f35" fmla="*/ f31 f24 1"/>
                            <a:gd name="f36" fmla="*/ f33 f25 1"/>
                            <a:gd name="f37" fmla="*/ f32 f25 1"/>
                          </a:gdLst>
                          <a:ahLst/>
                          <a:cxnLst>
                            <a:cxn ang="3cd4">
                              <a:pos x="hc" y="t"/>
                            </a:cxn>
                            <a:cxn ang="0">
                              <a:pos x="r" y="vc"/>
                            </a:cxn>
                            <a:cxn ang="cd4">
                              <a:pos x="hc" y="b"/>
                            </a:cxn>
                            <a:cxn ang="cd2">
                              <a:pos x="l" y="vc"/>
                            </a:cxn>
                          </a:cxnLst>
                          <a:rect l="f34" t="f37" r="f35" b="f36"/>
                          <a:pathLst>
                            <a:path w="468591" h="151553">
                              <a:moveTo>
                                <a:pt x="f3" y="f2"/>
                              </a:moveTo>
                              <a:cubicBezTo>
                                <a:pt x="f5" y="f6"/>
                                <a:pt x="f7" y="f8"/>
                                <a:pt x="f9" y="f10"/>
                              </a:cubicBezTo>
                              <a:cubicBezTo>
                                <a:pt x="f11" y="f4"/>
                                <a:pt x="f12" y="f13"/>
                                <a:pt x="f2" y="f14"/>
                              </a:cubicBezTo>
                              <a:cubicBezTo>
                                <a:pt x="f15" y="f16"/>
                                <a:pt x="f17" y="f18"/>
                                <a:pt x="f9" y="f19"/>
                              </a:cubicBezTo>
                              <a:cubicBezTo>
                                <a:pt x="f20" y="f21"/>
                                <a:pt x="f22" y="f23"/>
                                <a:pt x="f3" y="f2"/>
                              </a:cubicBezTo>
                              <a:close/>
                            </a:path>
                          </a:pathLst>
                        </a:custGeom>
                        <a:solidFill>
                          <a:srgbClr val="181717"/>
                        </a:solidFill>
                        <a:ln cap="flat">
                          <a:noFill/>
                          <a:prstDash val="solid"/>
                        </a:ln>
                      </wps:spPr>
                      <wps:bodyPr lIns="0" tIns="0" rIns="0" bIns="0"/>
                    </wps:wsp>
                  </wpg:wgp>
                </a:graphicData>
              </a:graphic>
              <wp14:sizeRelH relativeFrom="margin">
                <wp14:pctWidth>0</wp14:pctWidth>
              </wp14:sizeRelH>
              <wp14:sizeRelV relativeFrom="margin">
                <wp14:pctHeight>0</wp14:pctHeight>
              </wp14:sizeRelV>
            </wp:anchor>
          </w:drawing>
        </mc:Choice>
        <mc:Fallback>
          <w:pict>
            <v:group w14:anchorId="23FD82F1" id="Group 484" o:spid="_x0000_s1026" style="position:absolute;margin-left:553.65pt;margin-top:12.5pt;width:27.5pt;height:62.5pt;z-index:251659264;mso-position-horizontal-relative:page;mso-position-vertical-relative:page;mso-width-relative:margin;mso-height-relative:margin" coordsize="5581,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">
              <v:shape id="Shape 14" o:spid="_x0000_s1027" style="position:absolute;width:5581;height:5392;visibility:visible;mso-wrap-style:square;v-text-anchor:top" coordsize="498917,48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" path="m243062,v55234,,124908,20765,159360,87995c364220,49741,311079,26013,252310,26013v-116274,,-210571,92870,-210571,207412c41739,347969,136036,440839,252310,440839v69371,,154223,-46941,188682,-115240c455720,296413,468310,258455,468817,183233v18612,37473,30100,81176,6646,145026c444607,412255,359193,486133,243062,486133,108843,486133,,377284,,243062,,108843,108843,,243062,xe" fillcolor="#a42b25" stroked="f">
                <v:path arrowok="t" o:connecttype="custom" o:connectlocs="279084,0;558168,269643;279084,539285;0,269643" o:connectangles="270,0,90,180" textboxrect="0,0,498917,486133"/>
              </v:shape>
              <v:shape id="Shape 15" o:spid="_x0000_s1028" style="position:absolute;left:5241;top:5069;width:8;height:31;visibility:visible;mso-wrap-style:square;v-text-anchor:top" coordsize="706,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" path="m353,2812c159,2812,,2182,,1403,,630,159,,353,,547,,706,630,706,1403v,779,-159,1409,-353,1409xe" filled="f" strokecolor="#171616" strokeweight=".07619mm">
                <v:stroke joinstyle="miter"/>
                <v:path arrowok="t" o:connecttype="custom" o:connectlocs="398,0;795,1559;398,3118;0,1559" o:connectangles="270,0,90,180" textboxrect="0,0,706,2812"/>
              </v:shape>
              <v:shape id="Shape 16" o:spid="_x0000_s1029" style="position:absolute;left:3479;top:5880;width:1768;height:2858;visibility:visible;mso-wrap-style:square;v-text-anchor:top" coordsize="158036,25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" path="m151164,v6872,72591,-44791,80359,-89326,132737c37688,161133,17697,202115,3514,257613,,69588,59919,116011,151164,xe" fillcolor="#181717" stroked="f">
                <v:path arrowok="t" o:connecttype="custom" o:connectlocs="88400,0;176799,142889;88400,285777;0,142889" o:connectangles="270,0,90,180" textboxrect="0,0,158036,257613"/>
              </v:shape>
              <v:shape id="Shape 17" o:spid="_x0000_s1030" style="position:absolute;left:120;top:5764;width:2239;height:6364;visibility:visible;mso-wrap-style:square;v-text-anchor:top" coordsize="200106,57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" path="m,c70888,68943,133970,98870,157712,157838v42394,105293,23267,216303,-3031,415883c148770,405529,156945,261028,134374,197222,104828,113720,38228,109220,,xe" fillcolor="#181717" stroked="f">
                <v:path arrowok="t" o:connecttype="custom" o:connectlocs="111932,0;223863,318225;111932,636449;0,318225" o:connectangles="270,0,90,180" textboxrect="0,0,200106,573721"/>
              </v:shape>
              <v:shape id="Shape 18" o:spid="_x0000_s1031" style="position:absolute;left:140;top:4871;width:5243;height:1681;visibility:visible;mso-wrap-style:square;v-text-anchor:top" coordsize="468591,15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" path="m468591,c444798,68475,347354,148622,235868,150087,124380,151553,34682,71690,,4900,71947,56458,136660,106700,235868,105778,335074,104860,397066,41295,468591,xe" fillcolor="#181717" stroked="f">
                <v:path arrowok="t" o:connecttype="custom" o:connectlocs="262122,0;524243,84061;262122,168121;0,84061" o:connectangles="270,0,90,180" textboxrect="0,0,468591,151553"/>
              </v:shape>
              <w10:wrap anchorx="page" anchory="page"/>
            </v:group>
          </w:pict>
        </mc:Fallback>
      </mc:AlternateContent>
    </w:r>
    <w:r w:rsidR="00896373">
      <w:rPr>
        <w:rFonts w:ascii="Kunstler Script" w:hAnsi="Kunstler Script"/>
        <w:color w:val="92D050"/>
        <w:sz w:val="56"/>
        <w:szCs w:val="56"/>
      </w:rPr>
      <w:t>D</w:t>
    </w:r>
    <w:r w:rsidR="001E627A">
      <w:rPr>
        <w:rFonts w:ascii="Kunstler Script" w:hAnsi="Kunstler Script"/>
        <w:color w:val="92D050"/>
        <w:sz w:val="56"/>
        <w:szCs w:val="56"/>
      </w:rPr>
      <w:t xml:space="preserve">r. </w:t>
    </w:r>
    <w:r w:rsidR="001E627A">
      <w:rPr>
        <w:rFonts w:ascii="Kunstler Script" w:hAnsi="Kunstler Script"/>
        <w:color w:val="auto"/>
        <w:sz w:val="56"/>
        <w:szCs w:val="56"/>
      </w:rPr>
      <w:t>Mátrai Ákos</w:t>
    </w:r>
  </w:p>
  <w:p w:rsidR="00B93679" w:rsidRPr="00896373" w:rsidRDefault="00896373" w:rsidP="00B93679">
    <w:pPr>
      <w:pStyle w:val="lfej"/>
      <w:spacing w:after="0"/>
      <w:rPr>
        <w:rFonts w:asciiTheme="majorHAnsi" w:hAnsiTheme="majorHAnsi"/>
        <w:color w:val="auto"/>
      </w:rPr>
    </w:pPr>
    <w:r w:rsidRPr="00B93679">
      <w:rPr>
        <w:rFonts w:asciiTheme="majorHAnsi" w:hAnsiTheme="majorHAnsi"/>
        <w:color w:val="A6A6A6" w:themeColor="background1" w:themeShade="A6"/>
      </w:rPr>
      <w:t>ortopéd-traumatológiai magánrendelés</w:t>
    </w:r>
  </w:p>
  <w:p w:rsidR="00896373" w:rsidRDefault="00896373">
    <w:pPr>
      <w:pStyle w:val="lfej"/>
    </w:pP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r>
      <w:rPr>
        <w:rFonts w:ascii="Kunstler Script" w:hAnsi="Kunstler Script"/>
        <w:color w:val="auto"/>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684C"/>
    <w:multiLevelType w:val="hybridMultilevel"/>
    <w:tmpl w:val="0C9E73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C2F610E"/>
    <w:multiLevelType w:val="hybridMultilevel"/>
    <w:tmpl w:val="0C9E73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34AC5684"/>
    <w:multiLevelType w:val="hybridMultilevel"/>
    <w:tmpl w:val="8F808EA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E1827FA"/>
    <w:multiLevelType w:val="hybridMultilevel"/>
    <w:tmpl w:val="C44053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5E"/>
    <w:rsid w:val="00137248"/>
    <w:rsid w:val="00191D29"/>
    <w:rsid w:val="001E627A"/>
    <w:rsid w:val="002C770F"/>
    <w:rsid w:val="00423815"/>
    <w:rsid w:val="004934BB"/>
    <w:rsid w:val="005A05C3"/>
    <w:rsid w:val="00636EDA"/>
    <w:rsid w:val="007254C6"/>
    <w:rsid w:val="007524FF"/>
    <w:rsid w:val="0078663A"/>
    <w:rsid w:val="00824D22"/>
    <w:rsid w:val="008723C0"/>
    <w:rsid w:val="00896373"/>
    <w:rsid w:val="00935A96"/>
    <w:rsid w:val="00A032CC"/>
    <w:rsid w:val="00A51697"/>
    <w:rsid w:val="00B16D6A"/>
    <w:rsid w:val="00B705BE"/>
    <w:rsid w:val="00B93679"/>
    <w:rsid w:val="00BE7BB7"/>
    <w:rsid w:val="00CA04D5"/>
    <w:rsid w:val="00CC31AD"/>
    <w:rsid w:val="00D7795E"/>
    <w:rsid w:val="00DC1119"/>
    <w:rsid w:val="00E80940"/>
    <w:rsid w:val="00EC2D38"/>
    <w:rsid w:val="00ED261B"/>
    <w:rsid w:val="00EE1105"/>
    <w:rsid w:val="00F072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8D30"/>
  <w15:docId w15:val="{24CA744B-A3F9-4A8D-8FC5-69CFD4EE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color w:val="404040"/>
        <w:lang w:val="hu-HU" w:eastAsia="ru-RU" w:bidi="ar-SA"/>
      </w:rPr>
    </w:rPrDefault>
    <w:pPrDefault>
      <w:pPr>
        <w:autoSpaceDN w:val="0"/>
        <w:spacing w:after="180" w:line="336"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pPr>
      <w:suppressAutoHyphens/>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Dtum">
    <w:name w:val="Date"/>
    <w:basedOn w:val="Norml"/>
    <w:next w:val="Norml"/>
    <w:pPr>
      <w:spacing w:after="40" w:line="240" w:lineRule="auto"/>
    </w:pPr>
    <w:rPr>
      <w:color w:val="000000"/>
      <w:sz w:val="36"/>
      <w:szCs w:val="36"/>
    </w:rPr>
  </w:style>
  <w:style w:type="character" w:customStyle="1" w:styleId="DtumChar">
    <w:name w:val="Dátum Char"/>
    <w:basedOn w:val="Bekezdsalapbettpusa"/>
    <w:rPr>
      <w:rFonts w:ascii="Arial" w:hAnsi="Arial" w:cs="Times New Roman"/>
      <w:color w:val="000000"/>
      <w:sz w:val="36"/>
      <w:szCs w:val="36"/>
      <w:lang w:val="hu-HU"/>
    </w:rPr>
  </w:style>
  <w:style w:type="paragraph" w:styleId="llb">
    <w:name w:val="footer"/>
    <w:basedOn w:val="Norml"/>
    <w:uiPriority w:val="99"/>
    <w:pPr>
      <w:spacing w:after="0" w:line="240" w:lineRule="auto"/>
      <w:ind w:left="29" w:right="29"/>
    </w:pPr>
    <w:rPr>
      <w:color w:val="EF4623"/>
    </w:rPr>
  </w:style>
  <w:style w:type="character" w:customStyle="1" w:styleId="llbChar">
    <w:name w:val="Élőláb Char"/>
    <w:basedOn w:val="Bekezdsalapbettpusa"/>
    <w:uiPriority w:val="99"/>
    <w:rPr>
      <w:color w:val="EF4623"/>
      <w:lang w:val="hu-HU"/>
    </w:rPr>
  </w:style>
  <w:style w:type="paragraph" w:customStyle="1" w:styleId="rlapcmsora1">
    <w:name w:val="Űrlap címsora 1"/>
    <w:basedOn w:val="Norml"/>
    <w:pPr>
      <w:spacing w:before="320" w:after="0" w:line="240" w:lineRule="auto"/>
    </w:pPr>
    <w:rPr>
      <w:b/>
      <w:szCs w:val="26"/>
    </w:rPr>
  </w:style>
  <w:style w:type="paragraph" w:customStyle="1" w:styleId="Grafika">
    <w:name w:val="Grafika"/>
    <w:basedOn w:val="Norml"/>
    <w:pPr>
      <w:spacing w:after="80" w:line="240" w:lineRule="auto"/>
      <w:jc w:val="center"/>
    </w:pPr>
  </w:style>
  <w:style w:type="paragraph" w:styleId="lfej">
    <w:name w:val="header"/>
    <w:basedOn w:val="Norml"/>
    <w:pPr>
      <w:spacing w:after="380" w:line="240" w:lineRule="auto"/>
    </w:pPr>
  </w:style>
  <w:style w:type="character" w:customStyle="1" w:styleId="lfejChar">
    <w:name w:val="Élőfej Char"/>
    <w:basedOn w:val="Bekezdsalapbettpusa"/>
    <w:rPr>
      <w:color w:val="404040"/>
      <w:sz w:val="20"/>
      <w:szCs w:val="20"/>
      <w:lang w:val="hu-HU"/>
    </w:rPr>
  </w:style>
  <w:style w:type="paragraph" w:customStyle="1" w:styleId="Szervezet">
    <w:name w:val="Szervezet"/>
    <w:basedOn w:val="Norml"/>
    <w:pPr>
      <w:spacing w:after="60" w:line="240" w:lineRule="auto"/>
      <w:ind w:left="29" w:right="29"/>
    </w:pPr>
    <w:rPr>
      <w:b/>
      <w:color w:val="EF4623"/>
      <w:sz w:val="36"/>
    </w:rPr>
  </w:style>
  <w:style w:type="paragraph" w:customStyle="1" w:styleId="Oldal">
    <w:name w:val="Oldal"/>
    <w:basedOn w:val="Norml"/>
    <w:next w:val="Norml"/>
    <w:pPr>
      <w:spacing w:after="40" w:line="240" w:lineRule="auto"/>
      <w:jc w:val="right"/>
    </w:pPr>
    <w:rPr>
      <w:color w:val="000000"/>
      <w:sz w:val="36"/>
      <w:szCs w:val="36"/>
    </w:rPr>
  </w:style>
  <w:style w:type="character" w:styleId="Oldalszm">
    <w:name w:val="page number"/>
    <w:basedOn w:val="Bekezdsalapbettpusa"/>
    <w:rPr>
      <w:b w:val="0"/>
      <w:color w:val="000000"/>
      <w:sz w:val="44"/>
    </w:rPr>
  </w:style>
  <w:style w:type="paragraph" w:styleId="Cm">
    <w:name w:val="Title"/>
    <w:basedOn w:val="Norml"/>
    <w:next w:val="Norml"/>
    <w:pPr>
      <w:spacing w:after="40" w:line="240" w:lineRule="auto"/>
      <w:ind w:left="115" w:right="115"/>
    </w:pPr>
    <w:rPr>
      <w:b/>
      <w:color w:val="EF4623"/>
      <w:sz w:val="44"/>
      <w:szCs w:val="44"/>
    </w:rPr>
  </w:style>
  <w:style w:type="character" w:customStyle="1" w:styleId="CmChar">
    <w:name w:val="Cím Char"/>
    <w:basedOn w:val="Bekezdsalapbettpusa"/>
    <w:rPr>
      <w:b/>
      <w:color w:val="EF4623"/>
      <w:sz w:val="44"/>
      <w:szCs w:val="44"/>
      <w:lang w:val="hu-HU"/>
    </w:rPr>
  </w:style>
  <w:style w:type="character" w:styleId="Helyrzszveg">
    <w:name w:val="Placeholder Text"/>
    <w:basedOn w:val="Bekezdsalapbettpusa"/>
    <w:rPr>
      <w:color w:val="808080"/>
    </w:rPr>
  </w:style>
  <w:style w:type="paragraph" w:styleId="Buborkszveg">
    <w:name w:val="Balloon Text"/>
    <w:basedOn w:val="Norml"/>
    <w:pPr>
      <w:spacing w:after="0" w:line="240" w:lineRule="auto"/>
    </w:pPr>
    <w:rPr>
      <w:rFonts w:ascii="Tahoma" w:hAnsi="Tahoma" w:cs="Tahoma"/>
      <w:sz w:val="16"/>
      <w:szCs w:val="16"/>
    </w:rPr>
  </w:style>
  <w:style w:type="character" w:customStyle="1" w:styleId="BuborkszvegChar">
    <w:name w:val="Buborékszöveg Char"/>
    <w:basedOn w:val="Bekezdsalapbettpusa"/>
    <w:rPr>
      <w:rFonts w:ascii="Tahoma" w:hAnsi="Tahoma" w:cs="Tahoma"/>
      <w:sz w:val="16"/>
      <w:szCs w:val="16"/>
    </w:rPr>
  </w:style>
  <w:style w:type="character" w:styleId="Kiemels2">
    <w:name w:val="Strong"/>
    <w:basedOn w:val="Bekezdsalapbettpusa"/>
    <w:rPr>
      <w:b/>
      <w:bCs/>
    </w:rPr>
  </w:style>
  <w:style w:type="paragraph" w:customStyle="1" w:styleId="rlapszvege">
    <w:name w:val="Űrlap szövege"/>
    <w:basedOn w:val="Norml"/>
    <w:pPr>
      <w:spacing w:after="0" w:line="264" w:lineRule="auto"/>
    </w:pPr>
    <w:rPr>
      <w:color w:val="EF4623"/>
      <w:sz w:val="18"/>
    </w:rPr>
  </w:style>
  <w:style w:type="paragraph" w:customStyle="1" w:styleId="Oldalcmsora1">
    <w:name w:val="Oldal címsora 1"/>
    <w:basedOn w:val="Norml"/>
    <w:pPr>
      <w:spacing w:before="600" w:after="200"/>
    </w:pPr>
    <w:rPr>
      <w:b/>
    </w:rPr>
  </w:style>
  <w:style w:type="paragraph" w:customStyle="1" w:styleId="rlapcmsora">
    <w:name w:val="Űrlap címsora"/>
    <w:basedOn w:val="Norml"/>
    <w:pPr>
      <w:spacing w:before="320" w:after="0" w:line="240" w:lineRule="auto"/>
    </w:pPr>
    <w:rPr>
      <w:b/>
      <w:szCs w:val="26"/>
    </w:rPr>
  </w:style>
  <w:style w:type="paragraph" w:customStyle="1" w:styleId="Oldalcmsora">
    <w:name w:val="Oldal címsora"/>
    <w:basedOn w:val="Norml"/>
    <w:pPr>
      <w:spacing w:before="600" w:after="2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3;kos\AppData\Roaming\Microsoft\Templates\&#220;zleti%20feljegyz&#233;s%20(piros).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2395-64C5-4FB1-A4DC-D17EB88B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Üzleti feljegyzés (piros)</Template>
  <TotalTime>20</TotalTime>
  <Pages>1</Pages>
  <Words>170</Words>
  <Characters>1180</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Ambuláns lap</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Ambuláns lap</dc:title>
  <dc:creator>Mátrai Ákos</dc:creator>
  <cp:lastModifiedBy>Mátrai Ákos</cp:lastModifiedBy>
  <cp:revision>5</cp:revision>
  <dcterms:created xsi:type="dcterms:W3CDTF">2016-04-27T06:04:00Z</dcterms:created>
  <dcterms:modified xsi:type="dcterms:W3CDTF">2017-04-04T15:50:00Z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TC027909579991</vt:lpwstr>
  </property>
</Properties>
</file>